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B71628" w14:paraId="0FD2112A" w14:textId="77777777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C4C11" w14:textId="77777777" w:rsidR="00B71628" w:rsidRDefault="00E1406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EEE88" w14:textId="77777777" w:rsidR="00B71628" w:rsidRDefault="00B71628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1C6BF" w14:textId="77777777" w:rsidR="00B71628" w:rsidRDefault="00E1406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28A98" w14:textId="77777777" w:rsidR="00B71628" w:rsidRDefault="00B71628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BB0C6" w14:textId="77777777" w:rsidR="00B71628" w:rsidRDefault="00E1406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987AE" w14:textId="77777777" w:rsidR="00B71628" w:rsidRDefault="00E14062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14:paraId="4606D97B" w14:textId="77777777" w:rsidR="00B71628" w:rsidRDefault="00E14062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B71628" w14:paraId="4E817D41" w14:textId="77777777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924B2" w14:textId="77777777" w:rsidR="00B71628" w:rsidRDefault="00E1406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1691F" w14:textId="77777777" w:rsidR="00B71628" w:rsidRDefault="00E14062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ACDC3" w14:textId="77777777" w:rsidR="00B71628" w:rsidRDefault="00E1406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48349" w14:textId="77777777" w:rsidR="00B71628" w:rsidRDefault="00B71628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D725E" w14:textId="77777777" w:rsidR="00B71628" w:rsidRDefault="00B71628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95ABD" w14:textId="77777777" w:rsidR="00B71628" w:rsidRDefault="00B71628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ACF4A" w14:textId="77777777" w:rsidR="00B71628" w:rsidRDefault="00B71628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F206C" w14:textId="77777777" w:rsidR="00B71628" w:rsidRDefault="00B71628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BC792" w14:textId="77777777" w:rsidR="00B71628" w:rsidRDefault="00B71628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3FB16" w14:textId="77777777" w:rsidR="00B71628" w:rsidRDefault="00B71628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46D09" w14:textId="77777777" w:rsidR="00B71628" w:rsidRDefault="00B71628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7B748" w14:textId="77777777" w:rsidR="00B71628" w:rsidRDefault="00B71628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F03CC" w14:textId="77777777" w:rsidR="00B71628" w:rsidRDefault="00B71628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71628" w14:paraId="5DD751EC" w14:textId="77777777">
        <w:tblPrEx>
          <w:tblCellMar>
            <w:top w:w="0" w:type="dxa"/>
            <w:bottom w:w="0" w:type="dxa"/>
          </w:tblCellMar>
        </w:tblPrEx>
        <w:trPr>
          <w:trHeight w:hRule="exact" w:val="861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AEFFC7" w14:textId="77777777" w:rsidR="00B71628" w:rsidRDefault="00E1406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754FA" w14:textId="77777777" w:rsidR="00B71628" w:rsidRDefault="00E14062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請同時校正學生資訊系統電子郵件信箱</w:t>
            </w:r>
          </w:p>
          <w:p w14:paraId="64A3D2EF" w14:textId="77777777" w:rsidR="00B71628" w:rsidRDefault="00B71628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00C0A" w14:textId="77777777" w:rsidR="00B71628" w:rsidRDefault="00E1406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AC714" w14:textId="77777777" w:rsidR="00B71628" w:rsidRDefault="00E14062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請同時校正學生資訊系統個人號碼</w:t>
            </w:r>
          </w:p>
          <w:p w14:paraId="32F43663" w14:textId="77777777" w:rsidR="00B71628" w:rsidRDefault="00B7162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71628" w14:paraId="4A8C49DC" w14:textId="7777777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EC266" w14:textId="77777777" w:rsidR="00B71628" w:rsidRDefault="00E1406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14:paraId="3C24799A" w14:textId="77777777" w:rsidR="00B71628" w:rsidRDefault="00E1406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9EBC6" w14:textId="77777777" w:rsidR="00B71628" w:rsidRDefault="00E14062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低於</w:t>
            </w:r>
            <w:r>
              <w:rPr>
                <w:rFonts w:ascii="標楷體" w:eastAsia="標楷體" w:hAnsi="標楷體"/>
                <w:bCs/>
                <w:szCs w:val="28"/>
              </w:rPr>
              <w:t>70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（計列範圍同繳交資料欄之戶籍謄本說明）</w:t>
            </w:r>
          </w:p>
          <w:p w14:paraId="3AB6FB2C" w14:textId="77777777" w:rsidR="00B71628" w:rsidRDefault="00E14062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14:paraId="18CEA493" w14:textId="77777777" w:rsidR="00B71628" w:rsidRDefault="00E14062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B71628" w14:paraId="1B04906A" w14:textId="77777777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A4814" w14:textId="77777777" w:rsidR="00B71628" w:rsidRDefault="00E14062">
            <w:pPr>
              <w:snapToGrid w:val="0"/>
              <w:spacing w:before="180" w:after="180"/>
              <w:jc w:val="center"/>
            </w:pPr>
            <w:r>
              <w:rPr>
                <w:rFonts w:ascii="華康粗圓體" w:eastAsia="華康粗圓體" w:hAnsi="華康粗圓體"/>
                <w:b/>
                <w:bCs/>
                <w:color w:val="0033CC"/>
                <w:szCs w:val="28"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BE1DC" w14:textId="77777777" w:rsidR="00B71628" w:rsidRDefault="00B7162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71628" w14:paraId="5C97ABEF" w14:textId="77777777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4F4AC" w14:textId="77777777" w:rsidR="00B71628" w:rsidRDefault="00E1406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14:paraId="39CB2CDF" w14:textId="77777777" w:rsidR="00B71628" w:rsidRDefault="00E1406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14:paraId="42853E4E" w14:textId="77777777" w:rsidR="00B71628" w:rsidRDefault="00E1406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14:paraId="0CB40145" w14:textId="77777777" w:rsidR="00B71628" w:rsidRDefault="00E14062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159C1" w14:textId="77777777" w:rsidR="00B71628" w:rsidRDefault="00E1406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14:paraId="78FD28F6" w14:textId="77777777" w:rsidR="00B71628" w:rsidRDefault="00E14062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95C48" w14:textId="77777777" w:rsidR="00B71628" w:rsidRDefault="00E14062">
            <w:pPr>
              <w:spacing w:line="30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（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須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個月內開立具詳細記事者，含本人及父母雙方；如為單親子女，則含監護人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一</w:t>
            </w:r>
            <w:proofErr w:type="gramEnd"/>
          </w:p>
          <w:p w14:paraId="1EF5F3D3" w14:textId="77777777" w:rsidR="00B71628" w:rsidRDefault="00E14062">
            <w:pPr>
              <w:spacing w:line="300" w:lineRule="exact"/>
              <w:ind w:firstLine="400"/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方；已婚者，則含配偶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）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。</w:t>
            </w:r>
            <w:r>
              <w:rPr>
                <w:rFonts w:ascii="標楷體" w:eastAsia="標楷體" w:hAnsi="標楷體"/>
                <w:spacing w:val="-10"/>
              </w:rPr>
              <w:t>亦可提供具詳細記事之新式戶口名簿影本。</w:t>
            </w:r>
          </w:p>
        </w:tc>
      </w:tr>
      <w:tr w:rsidR="00B71628" w14:paraId="3FC7388C" w14:textId="77777777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BD833" w14:textId="77777777" w:rsidR="00B71628" w:rsidRDefault="00B71628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1F756" w14:textId="77777777" w:rsidR="00B71628" w:rsidRDefault="00E1406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14:paraId="12CAA424" w14:textId="77777777" w:rsidR="00B71628" w:rsidRDefault="00E1406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14:paraId="0307C356" w14:textId="77777777" w:rsidR="00B71628" w:rsidRDefault="00E1406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14:paraId="5BDD6DF1" w14:textId="77777777" w:rsidR="00B71628" w:rsidRDefault="00E14062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14:paraId="58CF9D21" w14:textId="77777777" w:rsidR="00B71628" w:rsidRDefault="00E14062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BDF05" w14:textId="77777777" w:rsidR="00B71628" w:rsidRDefault="00E14062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14:paraId="3B37891A" w14:textId="77777777" w:rsidR="00B71628" w:rsidRDefault="00E14062">
            <w:pPr>
              <w:spacing w:line="300" w:lineRule="exact"/>
              <w:ind w:firstLine="1402"/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※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以上證明，須為申請截止日前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個月內請領者。計列範圍同戶籍謄本說明。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 xml:space="preserve"> </w:t>
            </w:r>
          </w:p>
          <w:p w14:paraId="5C936C75" w14:textId="77777777" w:rsidR="00B71628" w:rsidRDefault="00E14062">
            <w:pPr>
              <w:spacing w:line="300" w:lineRule="exact"/>
              <w:ind w:firstLine="1542"/>
            </w:pPr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洽各地國稅局申請</w:t>
            </w:r>
            <w:r>
              <w:rPr>
                <w:sz w:val="22"/>
                <w:szCs w:val="22"/>
              </w:rPr>
              <w:t>。</w:t>
            </w:r>
          </w:p>
          <w:p w14:paraId="1EB49F52" w14:textId="77777777" w:rsidR="00B71628" w:rsidRDefault="00E14062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14:paraId="1250C5F6" w14:textId="77777777" w:rsidR="00B71628" w:rsidRDefault="00E14062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B71628" w14:paraId="0FE3C0DA" w14:textId="77777777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125F4" w14:textId="77777777" w:rsidR="00B71628" w:rsidRDefault="00E14062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9EC56" w14:textId="77777777" w:rsidR="00B71628" w:rsidRDefault="00E14062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14:paraId="13DC9243" w14:textId="77777777" w:rsidR="00B71628" w:rsidRDefault="00E14062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B71628" w14:paraId="63A97672" w14:textId="77777777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A1AA0" w14:textId="77777777" w:rsidR="00B71628" w:rsidRDefault="00E14062">
            <w:pPr>
              <w:spacing w:line="260" w:lineRule="exact"/>
              <w:ind w:left="168" w:hanging="139"/>
              <w:jc w:val="both"/>
            </w:pP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</w:rPr>
              <w:t>解並同意：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148C4525" w14:textId="77777777" w:rsidR="00B71628" w:rsidRDefault="00E14062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</w:p>
          <w:p w14:paraId="644547D3" w14:textId="77777777" w:rsidR="00B71628" w:rsidRDefault="00E14062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勞僱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關係。</w:t>
            </w:r>
          </w:p>
          <w:p w14:paraId="50E14A02" w14:textId="77777777" w:rsidR="00B71628" w:rsidRDefault="00E14062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</w:p>
          <w:p w14:paraId="6DE11F31" w14:textId="77777777" w:rsidR="00B71628" w:rsidRDefault="00E14062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14:paraId="70768D4A" w14:textId="77777777" w:rsidR="00B71628" w:rsidRDefault="00E14062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申請表內各項欄位缺填或附繳證件不合規定者，學校不予受理。申請表內所填各項資料經查證不實，除繳</w:t>
            </w:r>
          </w:p>
          <w:p w14:paraId="0F173EB4" w14:textId="77777777" w:rsidR="00B71628" w:rsidRDefault="00E14062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14:paraId="09CD4BBF" w14:textId="77777777" w:rsidR="00B71628" w:rsidRDefault="00E14062">
            <w:pPr>
              <w:spacing w:line="240" w:lineRule="exact"/>
              <w:ind w:left="260" w:hanging="260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14:paraId="23DF9563" w14:textId="77777777" w:rsidR="00B71628" w:rsidRDefault="00E14062">
            <w:pPr>
              <w:spacing w:line="240" w:lineRule="exact"/>
              <w:ind w:left="267" w:hanging="238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學金資訊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本人金融機構帳號，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有誤致無法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14:paraId="5372B6E1" w14:textId="77777777" w:rsidR="00B71628" w:rsidRDefault="00E14062">
            <w:pPr>
              <w:snapToGrid w:val="0"/>
              <w:spacing w:before="54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14:paraId="72DEAD40" w14:textId="77777777" w:rsidR="00B71628" w:rsidRDefault="00E14062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B71628" w14:paraId="75C8D40F" w14:textId="77777777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1D98A" w14:textId="77777777" w:rsidR="00B71628" w:rsidRDefault="00E14062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37313" w14:textId="77777777" w:rsidR="00B71628" w:rsidRDefault="00B7162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128821" w14:textId="77777777" w:rsidR="00B71628" w:rsidRDefault="00E14062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D26DD" w14:textId="77777777" w:rsidR="00B71628" w:rsidRDefault="00B71628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14:paraId="347C333E" w14:textId="77777777" w:rsidR="00B71628" w:rsidRDefault="00E14062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0"/>
        </w:rPr>
        <w:t>申請流程：獎助學金資訊系統登錄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序號填入申請書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學系辦公室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生輔組</w:t>
      </w:r>
    </w:p>
    <w:p w14:paraId="1BC6ABAA" w14:textId="77777777" w:rsidR="00B71628" w:rsidRDefault="00B71628">
      <w:pPr>
        <w:pStyle w:val="2"/>
        <w:snapToGrid w:val="0"/>
        <w:ind w:left="998" w:right="-427" w:hanging="1706"/>
        <w:rPr>
          <w:rFonts w:ascii="華康隸書體W7" w:eastAsia="華康隸書體W7" w:hAnsi="華康隸書體W7"/>
          <w:b w:val="0"/>
          <w:sz w:val="20"/>
        </w:rPr>
      </w:pPr>
    </w:p>
    <w:sectPr w:rsidR="00B71628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3DEF" w14:textId="77777777" w:rsidR="00E14062" w:rsidRDefault="00E14062">
      <w:r>
        <w:separator/>
      </w:r>
    </w:p>
  </w:endnote>
  <w:endnote w:type="continuationSeparator" w:id="0">
    <w:p w14:paraId="1CA29C86" w14:textId="77777777" w:rsidR="00E14062" w:rsidRDefault="00E1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Cambria"/>
    <w:charset w:val="00"/>
    <w:family w:val="roman"/>
    <w:pitch w:val="variable"/>
  </w:font>
  <w:font w:name="華康粗圓體">
    <w:altName w:val="Calibri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altName w:val="Calibri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119F" w14:textId="77777777" w:rsidR="00E14062" w:rsidRDefault="00E14062">
      <w:r>
        <w:rPr>
          <w:color w:val="000000"/>
        </w:rPr>
        <w:separator/>
      </w:r>
    </w:p>
  </w:footnote>
  <w:footnote w:type="continuationSeparator" w:id="0">
    <w:p w14:paraId="34068DBC" w14:textId="77777777" w:rsidR="00E14062" w:rsidRDefault="00E1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D6AFC" w14:textId="77777777" w:rsidR="006737A6" w:rsidRDefault="00E14062">
    <w:pPr>
      <w:wordWrap w:val="0"/>
      <w:spacing w:after="120"/>
      <w:jc w:val="right"/>
    </w:pPr>
    <w:r>
      <w:rPr>
        <w:rFonts w:ascii="標楷體" w:eastAsia="標楷體" w:hAnsi="標楷體"/>
        <w:color w:val="C00000"/>
        <w:sz w:val="18"/>
        <w:szCs w:val="18"/>
      </w:rPr>
      <w:t>獎助學金系統登錄序號：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p w14:paraId="2CCE3F02" w14:textId="77777777" w:rsidR="006737A6" w:rsidRDefault="00E14062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1628"/>
    <w:rsid w:val="000D759E"/>
    <w:rsid w:val="00B71628"/>
    <w:rsid w:val="00E1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A91B"/>
  <w15:docId w15:val="{BA9B6039-B8B7-4EBC-B562-BDD5CEEB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FJU</cp:lastModifiedBy>
  <cp:revision>2</cp:revision>
  <cp:lastPrinted>2018-12-06T02:09:00Z</cp:lastPrinted>
  <dcterms:created xsi:type="dcterms:W3CDTF">2023-12-12T01:57:00Z</dcterms:created>
  <dcterms:modified xsi:type="dcterms:W3CDTF">2023-12-12T01:57:00Z</dcterms:modified>
</cp:coreProperties>
</file>